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A2AFA">
      <w:bookmarkStart w:id="0" w:name="_GoBack"/>
      <w:bookmarkEnd w:id="0"/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j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Q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vTjj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A2AF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WMtg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" filled="f" stroked="f">
                <v:textbox>
                  <w:txbxContent>
                    <w:p w:rsidR="0026335F" w:rsidRPr="0026335F" w:rsidRDefault="00FA2A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BlOXlm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A2AFA">
                              <w:fldChar w:fldCharType="begin"/>
                            </w:r>
                            <w:r w:rsidR="00FA2AFA">
                              <w:instrText xml:space="preserve"> NUMPAGES   \* MERGEFORMAT </w:instrText>
                            </w:r>
                            <w:r w:rsidR="00FA2AFA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A2AF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A2AFA">
                        <w:fldChar w:fldCharType="begin"/>
                      </w:r>
                      <w:r w:rsidR="00FA2AFA">
                        <w:instrText xml:space="preserve"> NUMPAGES   \* MERGEFORMAT </w:instrText>
                      </w:r>
                      <w:r w:rsidR="00FA2AFA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A2AF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A2AF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A2A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A2AF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A2A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F7ED43D49CB40BF088741B792AD7D" ma:contentTypeVersion="15" ma:contentTypeDescription="Crear nuevo documento." ma:contentTypeScope="" ma:versionID="c0ccc2226b0f5569ff5408ea1ad42329">
  <xsd:schema xmlns:xsd="http://www.w3.org/2001/XMLSchema" xmlns:xs="http://www.w3.org/2001/XMLSchema" xmlns:p="http://schemas.microsoft.com/office/2006/metadata/properties" xmlns:ns2="23875432-060c-4a96-bc33-cbf9aa818b47" xmlns:ns3="2ea96bed-ecf9-4008-9cf6-cb17032fa9cb" targetNamespace="http://schemas.microsoft.com/office/2006/metadata/properties" ma:root="true" ma:fieldsID="98cb798489bd4341058a136880e68a30" ns2:_="" ns3:_="">
    <xsd:import namespace="23875432-060c-4a96-bc33-cbf9aa818b47"/>
    <xsd:import namespace="2ea96bed-ecf9-4008-9cf6-cb17032f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75432-060c-4a96-bc33-cbf9aa818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823bbae-0475-4f77-a65a-b521ad4ef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96bed-ecf9-4008-9cf6-cb17032fa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471073-a252-43e9-9639-73088343db19}" ma:internalName="TaxCatchAll" ma:showField="CatchAllData" ma:web="2ea96bed-ecf9-4008-9cf6-cb17032fa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75432-060c-4a96-bc33-cbf9aa818b47">
      <Terms xmlns="http://schemas.microsoft.com/office/infopath/2007/PartnerControls"/>
    </lcf76f155ced4ddcb4097134ff3c332f>
    <TaxCatchAll xmlns="2ea96bed-ecf9-4008-9cf6-cb17032fa9cb" xsi:nil="true"/>
  </documentManagement>
</p:properti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E8888-FDE3-4520-9A50-167992A68FF2}"/>
</file>

<file path=customXml/itemProps3.xml><?xml version="1.0" encoding="utf-8"?>
<ds:datastoreItem xmlns:ds="http://schemas.openxmlformats.org/officeDocument/2006/customXml" ds:itemID="{5006BB74-6054-4A4A-927A-EAB53D1F284A}"/>
</file>

<file path=customXml/itemProps4.xml><?xml version="1.0" encoding="utf-8"?>
<ds:datastoreItem xmlns:ds="http://schemas.openxmlformats.org/officeDocument/2006/customXml" ds:itemID="{DDCA7864-19E8-4BB2-935B-3CCCA6EC2F6B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Eduardo Montes de Oca Peña</cp:lastModifiedBy>
  <cp:revision>4</cp:revision>
  <cp:lastPrinted>2011-03-04T18:48:00Z</cp:lastPrinted>
  <dcterms:created xsi:type="dcterms:W3CDTF">2014-01-15T13:04:00Z</dcterms:created>
  <dcterms:modified xsi:type="dcterms:W3CDTF">2018-02-01T20:31:00Z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0x010100D23F7ED43D49CB40BF088741B792AD7D</vt:lpwstr>
  </property>
</Properties>
</file>